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01" w:rsidRDefault="004C0901" w:rsidP="00A507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507BC"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Рекомендации родителям об особенностях развития памяти и внимания </w:t>
      </w:r>
    </w:p>
    <w:p w:rsidR="004C0901" w:rsidRDefault="004C0901" w:rsidP="00A507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507BC"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  <w:t>младшего школьника</w:t>
      </w:r>
    </w:p>
    <w:p w:rsidR="004C0901" w:rsidRPr="00A507BC" w:rsidRDefault="004C0901" w:rsidP="00A507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В младших классах ученики запоминают большое по объему количество материала, а потом его воспроизводят. Не владея приемами запоминания, они стремятся к механическому запоминанию, что вызывает большие трудности. Поэтому необходимо научить их рациональным приемам запоминания, В этом случае нужно, с одной стороны, учить ребенка приемам осмысленного запоминания, разделяя учебный материал на смысловые единицы, группировать по смыслу, сопоставлять его и т.д. С другой,  стороны формировать приемы воспроизведения, распределенного во времени, а также приемы самоконтроля за результатами запоминания.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Овладев приемами, способами запоминания  учение школьника становится осмысленным, а его деятельность произвольной, управляемой.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 xml:space="preserve">Важный прием запоминания – деление текста на смысловые части, составление плана. Обычно такая работа вызывает у учеников больше затруднения. Они не могут выделить существенное, главное в каждом отрывке, а если и прибегают к делению, то  только механически разделяя запоминаемый материал с целью более легкого заучивания меньших по величине кусков текста. Особенно трудно им делить  текст на смысловые части по памяти, и делают это они лучше, когда непосредственно воспринимают текст. Поэтому работа по расчленению текста должна начинаться с того момента, когда ученики в устной форме передают содержание картины, рассказа. Составление плана позволяет им осмыслить последовательность и взаимосвязь изучаемого (это может быть план литературного произведения или арифметической задачи, сложной по содержанию), запомнить эту логическую последовательность и соответственно воспроизвести. 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Учить ребенка надо и другим способам запоминания, таким как сопоставление и соотнесение. Соотносится обычно то, что уже хорошо известно. Научившись запоминать и соотносить запоминаемый материал с использованием внешних средств (картин предметов),  ученик учится этим приемам и во внутреннем плане, находя сходство и различие между старым и новым материалом и т.д.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Воспроизведение заученного учебного материала для младшего школьника задача трудная оно требует от него умения ставить цель, включать процессы мышления и осуществлять самоконтроль.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К третьему классу развивается потребность в самоконтроле при любом заучивании и совершенствуется мыслительная деятельность ученика: учебный материал обрабатывается  в процессе мышления (обобщение, систематизация), что позволяет школьнику более связно воспроизводить его содержание. К третьему классу продуктивность памяти интенсивно развивается на основе произвольного запоминания. Но оба вида памяти (непроизвольная и произвольная) развиваются вместе и взаимосвязаны.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Давайте коротко подведем итог: что же делать для совершенствования памяти?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Прежде всего, необходимо учить смысловому запоминанию учебного материала. Использовать  рациональные способы запоминания - связать мышление с памятью и осуществлять интеллектуальную работу по осмыслению текстов.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Этому способствует:</w:t>
      </w:r>
    </w:p>
    <w:p w:rsidR="004C0901" w:rsidRPr="00A507BC" w:rsidRDefault="004C0901" w:rsidP="00A40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активная деятельность;</w:t>
      </w:r>
    </w:p>
    <w:p w:rsidR="004C0901" w:rsidRPr="00A507BC" w:rsidRDefault="004C0901" w:rsidP="00A40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деление текста на смысловые части;</w:t>
      </w:r>
    </w:p>
    <w:p w:rsidR="004C0901" w:rsidRPr="00A507BC" w:rsidRDefault="004C0901" w:rsidP="00A40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придумывание заголовков, составление планов;</w:t>
      </w:r>
    </w:p>
    <w:p w:rsidR="004C0901" w:rsidRPr="00A507BC" w:rsidRDefault="004C0901" w:rsidP="00A40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прослеживание основных смысловых линий;</w:t>
      </w:r>
    </w:p>
    <w:p w:rsidR="004C0901" w:rsidRPr="00A507BC" w:rsidRDefault="004C0901" w:rsidP="00A40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выделение смысловых опорных пунктов слов, моделирование;</w:t>
      </w:r>
    </w:p>
    <w:p w:rsidR="004C0901" w:rsidRPr="00A507BC" w:rsidRDefault="004C0901" w:rsidP="00A40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возвращение к уже прочитанным частям текста для уточнения их содержания;</w:t>
      </w:r>
    </w:p>
    <w:p w:rsidR="004C0901" w:rsidRPr="00A507BC" w:rsidRDefault="004C0901" w:rsidP="00A401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мысленное припоминание прочитанной части и воспроизведение в слух.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В результате учебный материал понимается, связывается со старым и включается в общую систему знаний.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507BC">
        <w:rPr>
          <w:rFonts w:ascii="Times New Roman" w:hAnsi="Times New Roman" w:cs="Times New Roman"/>
          <w:sz w:val="28"/>
          <w:szCs w:val="28"/>
          <w:lang w:eastAsia="ru-RU"/>
        </w:rPr>
        <w:t>Среди психических процессов внимание занимает особое место. Оно всегда включено в практическую деятельность и в познавательные процессы, посредством него выражаются интересы, направленность личности.</w:t>
      </w:r>
    </w:p>
    <w:p w:rsidR="004C0901" w:rsidRPr="00A507BC" w:rsidRDefault="004C0901" w:rsidP="00A5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C0901" w:rsidRDefault="004C0901" w:rsidP="00931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0901" w:rsidRPr="00BC1F27" w:rsidRDefault="004C0901" w:rsidP="00931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F27">
        <w:rPr>
          <w:rFonts w:ascii="Times New Roman" w:hAnsi="Times New Roman" w:cs="Times New Roman"/>
        </w:rPr>
        <w:t xml:space="preserve">Материал представлен педагогом-психологом </w:t>
      </w:r>
    </w:p>
    <w:p w:rsidR="004C0901" w:rsidRPr="00BC1F27" w:rsidRDefault="004C0901" w:rsidP="00931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F27">
        <w:rPr>
          <w:rFonts w:ascii="Times New Roman" w:hAnsi="Times New Roman" w:cs="Times New Roman"/>
        </w:rPr>
        <w:t xml:space="preserve">Регионального социопсихологического центра </w:t>
      </w:r>
    </w:p>
    <w:p w:rsidR="004C0901" w:rsidRPr="00BC1F27" w:rsidRDefault="004C0901" w:rsidP="00931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F27">
        <w:rPr>
          <w:rFonts w:ascii="Times New Roman" w:hAnsi="Times New Roman" w:cs="Times New Roman"/>
        </w:rPr>
        <w:t>в МБУ лицее № 19 Центрального района г.о. Тольятти</w:t>
      </w:r>
    </w:p>
    <w:p w:rsidR="004C0901" w:rsidRPr="00BC1F27" w:rsidRDefault="004C0901" w:rsidP="00931BA5">
      <w:pPr>
        <w:spacing w:after="0" w:line="240" w:lineRule="auto"/>
        <w:jc w:val="right"/>
        <w:rPr>
          <w:sz w:val="28"/>
          <w:szCs w:val="28"/>
        </w:rPr>
      </w:pPr>
      <w:r w:rsidRPr="00BC1F27">
        <w:rPr>
          <w:rFonts w:ascii="Times New Roman" w:hAnsi="Times New Roman" w:cs="Times New Roman"/>
        </w:rPr>
        <w:t>Зубрихиной Н.С.</w:t>
      </w:r>
      <w:r w:rsidRPr="00BC1F27">
        <w:rPr>
          <w:sz w:val="28"/>
          <w:szCs w:val="28"/>
        </w:rPr>
        <w:t xml:space="preserve"> </w:t>
      </w:r>
    </w:p>
    <w:p w:rsidR="004C0901" w:rsidRPr="00A507BC" w:rsidRDefault="004C0901" w:rsidP="00931BA5">
      <w:pPr>
        <w:spacing w:after="0" w:line="240" w:lineRule="auto"/>
        <w:jc w:val="both"/>
      </w:pPr>
    </w:p>
    <w:sectPr w:rsidR="004C0901" w:rsidRPr="00A507BC" w:rsidSect="001B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6C9C"/>
    <w:multiLevelType w:val="multilevel"/>
    <w:tmpl w:val="C50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7BC"/>
    <w:rsid w:val="00004F02"/>
    <w:rsid w:val="00012003"/>
    <w:rsid w:val="000125AD"/>
    <w:rsid w:val="00016DF8"/>
    <w:rsid w:val="000178DE"/>
    <w:rsid w:val="0002199B"/>
    <w:rsid w:val="00023248"/>
    <w:rsid w:val="0002485E"/>
    <w:rsid w:val="0002524C"/>
    <w:rsid w:val="000271B6"/>
    <w:rsid w:val="0003182A"/>
    <w:rsid w:val="000333FA"/>
    <w:rsid w:val="0003678E"/>
    <w:rsid w:val="00036828"/>
    <w:rsid w:val="000415E8"/>
    <w:rsid w:val="00046DFF"/>
    <w:rsid w:val="0005189F"/>
    <w:rsid w:val="00051B75"/>
    <w:rsid w:val="00053A6D"/>
    <w:rsid w:val="00054A58"/>
    <w:rsid w:val="000606D5"/>
    <w:rsid w:val="00061DC5"/>
    <w:rsid w:val="00063A3D"/>
    <w:rsid w:val="000652A4"/>
    <w:rsid w:val="00067E02"/>
    <w:rsid w:val="00067E21"/>
    <w:rsid w:val="0007185C"/>
    <w:rsid w:val="00072C8B"/>
    <w:rsid w:val="0007592A"/>
    <w:rsid w:val="00075F6B"/>
    <w:rsid w:val="00081231"/>
    <w:rsid w:val="00083801"/>
    <w:rsid w:val="000838FF"/>
    <w:rsid w:val="000848DA"/>
    <w:rsid w:val="000A0383"/>
    <w:rsid w:val="000A38F0"/>
    <w:rsid w:val="000A3E78"/>
    <w:rsid w:val="000A419D"/>
    <w:rsid w:val="000A4B80"/>
    <w:rsid w:val="000A56E6"/>
    <w:rsid w:val="000B12C8"/>
    <w:rsid w:val="000B1CF2"/>
    <w:rsid w:val="000B3260"/>
    <w:rsid w:val="000B67AD"/>
    <w:rsid w:val="000C1466"/>
    <w:rsid w:val="000C298E"/>
    <w:rsid w:val="000C3F37"/>
    <w:rsid w:val="000C6754"/>
    <w:rsid w:val="000C735D"/>
    <w:rsid w:val="000C7F29"/>
    <w:rsid w:val="000D4ED2"/>
    <w:rsid w:val="000E0673"/>
    <w:rsid w:val="000E32F0"/>
    <w:rsid w:val="000E3D2A"/>
    <w:rsid w:val="000E6E2C"/>
    <w:rsid w:val="000F39B6"/>
    <w:rsid w:val="0010087E"/>
    <w:rsid w:val="00102779"/>
    <w:rsid w:val="00104C3C"/>
    <w:rsid w:val="00105B6B"/>
    <w:rsid w:val="00106866"/>
    <w:rsid w:val="00106AC9"/>
    <w:rsid w:val="00106D07"/>
    <w:rsid w:val="001074AF"/>
    <w:rsid w:val="00113F70"/>
    <w:rsid w:val="00114326"/>
    <w:rsid w:val="00117FD2"/>
    <w:rsid w:val="00120C8A"/>
    <w:rsid w:val="00124181"/>
    <w:rsid w:val="00125E8B"/>
    <w:rsid w:val="0014002E"/>
    <w:rsid w:val="00140371"/>
    <w:rsid w:val="00140703"/>
    <w:rsid w:val="00146384"/>
    <w:rsid w:val="001465C8"/>
    <w:rsid w:val="00146A44"/>
    <w:rsid w:val="00147D87"/>
    <w:rsid w:val="001556DF"/>
    <w:rsid w:val="001578E3"/>
    <w:rsid w:val="00161EC9"/>
    <w:rsid w:val="00162220"/>
    <w:rsid w:val="00165805"/>
    <w:rsid w:val="001707E5"/>
    <w:rsid w:val="00170DAB"/>
    <w:rsid w:val="00170EC0"/>
    <w:rsid w:val="00171571"/>
    <w:rsid w:val="00173822"/>
    <w:rsid w:val="001847BB"/>
    <w:rsid w:val="00190250"/>
    <w:rsid w:val="001909D3"/>
    <w:rsid w:val="00192384"/>
    <w:rsid w:val="001936AB"/>
    <w:rsid w:val="00194887"/>
    <w:rsid w:val="00196F4D"/>
    <w:rsid w:val="00197A5B"/>
    <w:rsid w:val="001A0132"/>
    <w:rsid w:val="001A0FEA"/>
    <w:rsid w:val="001A23DF"/>
    <w:rsid w:val="001A2989"/>
    <w:rsid w:val="001A29C2"/>
    <w:rsid w:val="001A4F23"/>
    <w:rsid w:val="001A5393"/>
    <w:rsid w:val="001A642C"/>
    <w:rsid w:val="001A763F"/>
    <w:rsid w:val="001B327D"/>
    <w:rsid w:val="001B3B13"/>
    <w:rsid w:val="001B5684"/>
    <w:rsid w:val="001B6A3E"/>
    <w:rsid w:val="001C0E2D"/>
    <w:rsid w:val="001C3B1B"/>
    <w:rsid w:val="001C6F6F"/>
    <w:rsid w:val="001E386C"/>
    <w:rsid w:val="001E441A"/>
    <w:rsid w:val="001E49E6"/>
    <w:rsid w:val="001F06D0"/>
    <w:rsid w:val="001F1C90"/>
    <w:rsid w:val="001F3A74"/>
    <w:rsid w:val="001F43F3"/>
    <w:rsid w:val="0020284A"/>
    <w:rsid w:val="002031BE"/>
    <w:rsid w:val="00205DFA"/>
    <w:rsid w:val="00206C7E"/>
    <w:rsid w:val="002104A6"/>
    <w:rsid w:val="00210D79"/>
    <w:rsid w:val="002124A5"/>
    <w:rsid w:val="00212B2F"/>
    <w:rsid w:val="00215236"/>
    <w:rsid w:val="002205F1"/>
    <w:rsid w:val="00220AE9"/>
    <w:rsid w:val="002213D4"/>
    <w:rsid w:val="002219DA"/>
    <w:rsid w:val="00221A43"/>
    <w:rsid w:val="00221A57"/>
    <w:rsid w:val="00223A7B"/>
    <w:rsid w:val="0022590C"/>
    <w:rsid w:val="00231843"/>
    <w:rsid w:val="0023495F"/>
    <w:rsid w:val="00235DBD"/>
    <w:rsid w:val="002364F0"/>
    <w:rsid w:val="0024133D"/>
    <w:rsid w:val="00241A48"/>
    <w:rsid w:val="002444E7"/>
    <w:rsid w:val="002511F0"/>
    <w:rsid w:val="0025139F"/>
    <w:rsid w:val="002538EF"/>
    <w:rsid w:val="0026150C"/>
    <w:rsid w:val="0026471C"/>
    <w:rsid w:val="00265426"/>
    <w:rsid w:val="0027621F"/>
    <w:rsid w:val="00281F00"/>
    <w:rsid w:val="00291B9F"/>
    <w:rsid w:val="00296B01"/>
    <w:rsid w:val="002A0E56"/>
    <w:rsid w:val="002A1532"/>
    <w:rsid w:val="002A17AD"/>
    <w:rsid w:val="002A4BAD"/>
    <w:rsid w:val="002A5386"/>
    <w:rsid w:val="002B5F33"/>
    <w:rsid w:val="002B5F59"/>
    <w:rsid w:val="002C5D66"/>
    <w:rsid w:val="002C5ECF"/>
    <w:rsid w:val="002C77EC"/>
    <w:rsid w:val="002D4B50"/>
    <w:rsid w:val="002E0E0E"/>
    <w:rsid w:val="002E4ABC"/>
    <w:rsid w:val="002F2CA3"/>
    <w:rsid w:val="002F5B7A"/>
    <w:rsid w:val="002F723F"/>
    <w:rsid w:val="00301482"/>
    <w:rsid w:val="003017B5"/>
    <w:rsid w:val="00305312"/>
    <w:rsid w:val="00307041"/>
    <w:rsid w:val="00307625"/>
    <w:rsid w:val="00311C4A"/>
    <w:rsid w:val="00312496"/>
    <w:rsid w:val="00313828"/>
    <w:rsid w:val="00315541"/>
    <w:rsid w:val="00317BE2"/>
    <w:rsid w:val="003277CA"/>
    <w:rsid w:val="00331293"/>
    <w:rsid w:val="003312C5"/>
    <w:rsid w:val="00331AEE"/>
    <w:rsid w:val="00333838"/>
    <w:rsid w:val="00335577"/>
    <w:rsid w:val="00342469"/>
    <w:rsid w:val="00342F98"/>
    <w:rsid w:val="00350B18"/>
    <w:rsid w:val="003519D5"/>
    <w:rsid w:val="0035382C"/>
    <w:rsid w:val="00355B52"/>
    <w:rsid w:val="00360295"/>
    <w:rsid w:val="00360A34"/>
    <w:rsid w:val="00362C92"/>
    <w:rsid w:val="00363224"/>
    <w:rsid w:val="00375D2B"/>
    <w:rsid w:val="003801ED"/>
    <w:rsid w:val="00382DAF"/>
    <w:rsid w:val="003870ED"/>
    <w:rsid w:val="00393AAC"/>
    <w:rsid w:val="003975AC"/>
    <w:rsid w:val="003A001B"/>
    <w:rsid w:val="003A0529"/>
    <w:rsid w:val="003A15FB"/>
    <w:rsid w:val="003A3438"/>
    <w:rsid w:val="003A3E98"/>
    <w:rsid w:val="003A6B3C"/>
    <w:rsid w:val="003B0D76"/>
    <w:rsid w:val="003B35F9"/>
    <w:rsid w:val="003B3785"/>
    <w:rsid w:val="003B5FEC"/>
    <w:rsid w:val="003B643B"/>
    <w:rsid w:val="003B6D78"/>
    <w:rsid w:val="003C058B"/>
    <w:rsid w:val="003C22CF"/>
    <w:rsid w:val="003C340E"/>
    <w:rsid w:val="003C344B"/>
    <w:rsid w:val="003C3623"/>
    <w:rsid w:val="003D004A"/>
    <w:rsid w:val="003D00ED"/>
    <w:rsid w:val="003D336D"/>
    <w:rsid w:val="003D38A3"/>
    <w:rsid w:val="003E098A"/>
    <w:rsid w:val="003E18CD"/>
    <w:rsid w:val="003E7590"/>
    <w:rsid w:val="003E7FAD"/>
    <w:rsid w:val="003F1237"/>
    <w:rsid w:val="003F2D26"/>
    <w:rsid w:val="003F3EC1"/>
    <w:rsid w:val="003F5ACF"/>
    <w:rsid w:val="003F6738"/>
    <w:rsid w:val="00400D8A"/>
    <w:rsid w:val="004042F8"/>
    <w:rsid w:val="00405F7B"/>
    <w:rsid w:val="00411401"/>
    <w:rsid w:val="00412127"/>
    <w:rsid w:val="00417554"/>
    <w:rsid w:val="00422180"/>
    <w:rsid w:val="00424E49"/>
    <w:rsid w:val="004250B7"/>
    <w:rsid w:val="0042714D"/>
    <w:rsid w:val="004276CF"/>
    <w:rsid w:val="0043284A"/>
    <w:rsid w:val="004403F7"/>
    <w:rsid w:val="00442BE0"/>
    <w:rsid w:val="00447120"/>
    <w:rsid w:val="00451D62"/>
    <w:rsid w:val="004543CA"/>
    <w:rsid w:val="0045607E"/>
    <w:rsid w:val="004567D2"/>
    <w:rsid w:val="00463F03"/>
    <w:rsid w:val="00467E38"/>
    <w:rsid w:val="00467E40"/>
    <w:rsid w:val="004710EA"/>
    <w:rsid w:val="004734B4"/>
    <w:rsid w:val="00476CA9"/>
    <w:rsid w:val="004807A4"/>
    <w:rsid w:val="00481B7A"/>
    <w:rsid w:val="0048369B"/>
    <w:rsid w:val="00490048"/>
    <w:rsid w:val="004928B0"/>
    <w:rsid w:val="004A46F7"/>
    <w:rsid w:val="004A6478"/>
    <w:rsid w:val="004B0130"/>
    <w:rsid w:val="004B36EC"/>
    <w:rsid w:val="004B3D9E"/>
    <w:rsid w:val="004B4B36"/>
    <w:rsid w:val="004B7DF4"/>
    <w:rsid w:val="004C0901"/>
    <w:rsid w:val="004C18BA"/>
    <w:rsid w:val="004C264A"/>
    <w:rsid w:val="004C374D"/>
    <w:rsid w:val="004C764B"/>
    <w:rsid w:val="004D2167"/>
    <w:rsid w:val="004D2526"/>
    <w:rsid w:val="004D28C0"/>
    <w:rsid w:val="004D2A96"/>
    <w:rsid w:val="004D45CF"/>
    <w:rsid w:val="004D72BB"/>
    <w:rsid w:val="004E118C"/>
    <w:rsid w:val="004E1213"/>
    <w:rsid w:val="004E3540"/>
    <w:rsid w:val="004E4318"/>
    <w:rsid w:val="004E6410"/>
    <w:rsid w:val="004E6D52"/>
    <w:rsid w:val="004E74FC"/>
    <w:rsid w:val="004F08B1"/>
    <w:rsid w:val="004F46DB"/>
    <w:rsid w:val="004F49F1"/>
    <w:rsid w:val="004F7B58"/>
    <w:rsid w:val="005002EC"/>
    <w:rsid w:val="00500447"/>
    <w:rsid w:val="005007FE"/>
    <w:rsid w:val="005011A0"/>
    <w:rsid w:val="00501293"/>
    <w:rsid w:val="005013E6"/>
    <w:rsid w:val="00501D86"/>
    <w:rsid w:val="00506B99"/>
    <w:rsid w:val="005101D1"/>
    <w:rsid w:val="005114DA"/>
    <w:rsid w:val="00515A1A"/>
    <w:rsid w:val="00520A78"/>
    <w:rsid w:val="0052214D"/>
    <w:rsid w:val="0052232B"/>
    <w:rsid w:val="005235B1"/>
    <w:rsid w:val="00525CE0"/>
    <w:rsid w:val="00526397"/>
    <w:rsid w:val="00526E6D"/>
    <w:rsid w:val="00531EDB"/>
    <w:rsid w:val="0053301E"/>
    <w:rsid w:val="005356B5"/>
    <w:rsid w:val="0054318D"/>
    <w:rsid w:val="00545492"/>
    <w:rsid w:val="0054570F"/>
    <w:rsid w:val="00547655"/>
    <w:rsid w:val="0055238E"/>
    <w:rsid w:val="00556890"/>
    <w:rsid w:val="00561E1D"/>
    <w:rsid w:val="005627CF"/>
    <w:rsid w:val="005643E4"/>
    <w:rsid w:val="005651AA"/>
    <w:rsid w:val="00567FFA"/>
    <w:rsid w:val="00571978"/>
    <w:rsid w:val="0057235B"/>
    <w:rsid w:val="00574550"/>
    <w:rsid w:val="00575EA3"/>
    <w:rsid w:val="00576F8E"/>
    <w:rsid w:val="00580040"/>
    <w:rsid w:val="00582A9E"/>
    <w:rsid w:val="00585A90"/>
    <w:rsid w:val="00585BDA"/>
    <w:rsid w:val="005871F6"/>
    <w:rsid w:val="005912D9"/>
    <w:rsid w:val="00591DB9"/>
    <w:rsid w:val="00593905"/>
    <w:rsid w:val="00593F70"/>
    <w:rsid w:val="00594927"/>
    <w:rsid w:val="005955CE"/>
    <w:rsid w:val="005B0077"/>
    <w:rsid w:val="005C229A"/>
    <w:rsid w:val="005C2C2C"/>
    <w:rsid w:val="005C47EA"/>
    <w:rsid w:val="005D1CCB"/>
    <w:rsid w:val="005D305C"/>
    <w:rsid w:val="005E067B"/>
    <w:rsid w:val="005E0B9F"/>
    <w:rsid w:val="005F102B"/>
    <w:rsid w:val="005F2513"/>
    <w:rsid w:val="005F428A"/>
    <w:rsid w:val="0060141E"/>
    <w:rsid w:val="00602708"/>
    <w:rsid w:val="0061285A"/>
    <w:rsid w:val="006143B2"/>
    <w:rsid w:val="0061489B"/>
    <w:rsid w:val="00620E16"/>
    <w:rsid w:val="00621DDE"/>
    <w:rsid w:val="0062472E"/>
    <w:rsid w:val="006256F5"/>
    <w:rsid w:val="00626B75"/>
    <w:rsid w:val="00627085"/>
    <w:rsid w:val="0063065D"/>
    <w:rsid w:val="00630706"/>
    <w:rsid w:val="00632205"/>
    <w:rsid w:val="00636F11"/>
    <w:rsid w:val="00641878"/>
    <w:rsid w:val="00643AD7"/>
    <w:rsid w:val="0064741C"/>
    <w:rsid w:val="00655628"/>
    <w:rsid w:val="00657659"/>
    <w:rsid w:val="00657BFB"/>
    <w:rsid w:val="00666A0C"/>
    <w:rsid w:val="006704DC"/>
    <w:rsid w:val="00671634"/>
    <w:rsid w:val="00673D99"/>
    <w:rsid w:val="006742FA"/>
    <w:rsid w:val="00680777"/>
    <w:rsid w:val="00685ACB"/>
    <w:rsid w:val="00690150"/>
    <w:rsid w:val="00690D90"/>
    <w:rsid w:val="006A0025"/>
    <w:rsid w:val="006A2067"/>
    <w:rsid w:val="006A3490"/>
    <w:rsid w:val="006B4EA6"/>
    <w:rsid w:val="006B6AA4"/>
    <w:rsid w:val="006C079B"/>
    <w:rsid w:val="006C6755"/>
    <w:rsid w:val="006C6853"/>
    <w:rsid w:val="006D0902"/>
    <w:rsid w:val="006D1906"/>
    <w:rsid w:val="006D4358"/>
    <w:rsid w:val="006D4590"/>
    <w:rsid w:val="006D554D"/>
    <w:rsid w:val="006E2501"/>
    <w:rsid w:val="006E3705"/>
    <w:rsid w:val="006E3F34"/>
    <w:rsid w:val="006F0D99"/>
    <w:rsid w:val="006F5335"/>
    <w:rsid w:val="006F5536"/>
    <w:rsid w:val="007006A3"/>
    <w:rsid w:val="007016CC"/>
    <w:rsid w:val="007018A8"/>
    <w:rsid w:val="00706C9D"/>
    <w:rsid w:val="00707DC7"/>
    <w:rsid w:val="0071008B"/>
    <w:rsid w:val="0071021C"/>
    <w:rsid w:val="00715302"/>
    <w:rsid w:val="00715C83"/>
    <w:rsid w:val="007238E9"/>
    <w:rsid w:val="007324FC"/>
    <w:rsid w:val="007326EA"/>
    <w:rsid w:val="00732D8E"/>
    <w:rsid w:val="00742FF6"/>
    <w:rsid w:val="007444C1"/>
    <w:rsid w:val="00745193"/>
    <w:rsid w:val="00745325"/>
    <w:rsid w:val="007462B2"/>
    <w:rsid w:val="0075066C"/>
    <w:rsid w:val="0075091F"/>
    <w:rsid w:val="007513C8"/>
    <w:rsid w:val="00754A09"/>
    <w:rsid w:val="00756826"/>
    <w:rsid w:val="0075744D"/>
    <w:rsid w:val="00765EAB"/>
    <w:rsid w:val="00766051"/>
    <w:rsid w:val="00773B00"/>
    <w:rsid w:val="0077714B"/>
    <w:rsid w:val="00777926"/>
    <w:rsid w:val="007814B2"/>
    <w:rsid w:val="00783734"/>
    <w:rsid w:val="007838AE"/>
    <w:rsid w:val="00783CA3"/>
    <w:rsid w:val="00787E20"/>
    <w:rsid w:val="00790621"/>
    <w:rsid w:val="007934F1"/>
    <w:rsid w:val="0079416F"/>
    <w:rsid w:val="00796A42"/>
    <w:rsid w:val="007A04D2"/>
    <w:rsid w:val="007A15B4"/>
    <w:rsid w:val="007A1AE3"/>
    <w:rsid w:val="007A5061"/>
    <w:rsid w:val="007A7274"/>
    <w:rsid w:val="007B27E6"/>
    <w:rsid w:val="007B425A"/>
    <w:rsid w:val="007B617D"/>
    <w:rsid w:val="007B625E"/>
    <w:rsid w:val="007B64AE"/>
    <w:rsid w:val="007B6E1F"/>
    <w:rsid w:val="007B7356"/>
    <w:rsid w:val="007C1C61"/>
    <w:rsid w:val="007C5B5D"/>
    <w:rsid w:val="007D3D00"/>
    <w:rsid w:val="007D5442"/>
    <w:rsid w:val="007D57FD"/>
    <w:rsid w:val="007E0AC4"/>
    <w:rsid w:val="007E17EE"/>
    <w:rsid w:val="007E3B52"/>
    <w:rsid w:val="007E4DEC"/>
    <w:rsid w:val="007E7BF1"/>
    <w:rsid w:val="007F12FC"/>
    <w:rsid w:val="007F32B7"/>
    <w:rsid w:val="007F7331"/>
    <w:rsid w:val="007F7CD9"/>
    <w:rsid w:val="0080254A"/>
    <w:rsid w:val="00802ABB"/>
    <w:rsid w:val="00830B13"/>
    <w:rsid w:val="008336E6"/>
    <w:rsid w:val="008349C9"/>
    <w:rsid w:val="0084042C"/>
    <w:rsid w:val="0084163E"/>
    <w:rsid w:val="00843D8D"/>
    <w:rsid w:val="0084421E"/>
    <w:rsid w:val="00847319"/>
    <w:rsid w:val="00850AEE"/>
    <w:rsid w:val="00851525"/>
    <w:rsid w:val="00853E05"/>
    <w:rsid w:val="00854FF6"/>
    <w:rsid w:val="00855B9B"/>
    <w:rsid w:val="00857045"/>
    <w:rsid w:val="00857C04"/>
    <w:rsid w:val="008623A8"/>
    <w:rsid w:val="00866F62"/>
    <w:rsid w:val="00867181"/>
    <w:rsid w:val="00871DB4"/>
    <w:rsid w:val="00877B1E"/>
    <w:rsid w:val="0088018F"/>
    <w:rsid w:val="00880D50"/>
    <w:rsid w:val="00883A80"/>
    <w:rsid w:val="00885D05"/>
    <w:rsid w:val="00890CF8"/>
    <w:rsid w:val="00895846"/>
    <w:rsid w:val="008A1545"/>
    <w:rsid w:val="008A4CA1"/>
    <w:rsid w:val="008A55E9"/>
    <w:rsid w:val="008A5B22"/>
    <w:rsid w:val="008A62D9"/>
    <w:rsid w:val="008B08B3"/>
    <w:rsid w:val="008B289A"/>
    <w:rsid w:val="008B43E7"/>
    <w:rsid w:val="008B4D36"/>
    <w:rsid w:val="008B60AF"/>
    <w:rsid w:val="008B7D93"/>
    <w:rsid w:val="008C02A6"/>
    <w:rsid w:val="008C18AB"/>
    <w:rsid w:val="008C2279"/>
    <w:rsid w:val="008C4B2B"/>
    <w:rsid w:val="008C4F64"/>
    <w:rsid w:val="008C5E15"/>
    <w:rsid w:val="008C60CA"/>
    <w:rsid w:val="008C706F"/>
    <w:rsid w:val="008D09E5"/>
    <w:rsid w:val="008D0CB1"/>
    <w:rsid w:val="008D3D98"/>
    <w:rsid w:val="008D45B9"/>
    <w:rsid w:val="008D686D"/>
    <w:rsid w:val="008D6F2A"/>
    <w:rsid w:val="008E0C23"/>
    <w:rsid w:val="008E4D7D"/>
    <w:rsid w:val="008E52DA"/>
    <w:rsid w:val="008E756F"/>
    <w:rsid w:val="008E767D"/>
    <w:rsid w:val="008F0C9D"/>
    <w:rsid w:val="008F2BA0"/>
    <w:rsid w:val="008F4666"/>
    <w:rsid w:val="008F49FF"/>
    <w:rsid w:val="009001D8"/>
    <w:rsid w:val="00900A44"/>
    <w:rsid w:val="00902958"/>
    <w:rsid w:val="009032E1"/>
    <w:rsid w:val="009041D7"/>
    <w:rsid w:val="00905758"/>
    <w:rsid w:val="00906A71"/>
    <w:rsid w:val="00912C2C"/>
    <w:rsid w:val="0091554D"/>
    <w:rsid w:val="00923568"/>
    <w:rsid w:val="009264BA"/>
    <w:rsid w:val="00931BA5"/>
    <w:rsid w:val="00931D5B"/>
    <w:rsid w:val="0094409D"/>
    <w:rsid w:val="009455A1"/>
    <w:rsid w:val="0094670E"/>
    <w:rsid w:val="009469EE"/>
    <w:rsid w:val="009504AA"/>
    <w:rsid w:val="009508A4"/>
    <w:rsid w:val="009516A3"/>
    <w:rsid w:val="00951DA2"/>
    <w:rsid w:val="00952CDF"/>
    <w:rsid w:val="009567A9"/>
    <w:rsid w:val="009570B3"/>
    <w:rsid w:val="00957A32"/>
    <w:rsid w:val="00960672"/>
    <w:rsid w:val="00963BD6"/>
    <w:rsid w:val="00967CE3"/>
    <w:rsid w:val="00967F85"/>
    <w:rsid w:val="009707AC"/>
    <w:rsid w:val="00970D16"/>
    <w:rsid w:val="00972192"/>
    <w:rsid w:val="00975312"/>
    <w:rsid w:val="00975FD0"/>
    <w:rsid w:val="00981D42"/>
    <w:rsid w:val="00983316"/>
    <w:rsid w:val="00991E7A"/>
    <w:rsid w:val="00992534"/>
    <w:rsid w:val="00993FAB"/>
    <w:rsid w:val="00995D89"/>
    <w:rsid w:val="00997A60"/>
    <w:rsid w:val="009A0E99"/>
    <w:rsid w:val="009A29F7"/>
    <w:rsid w:val="009B261E"/>
    <w:rsid w:val="009B58D7"/>
    <w:rsid w:val="009B7602"/>
    <w:rsid w:val="009B7840"/>
    <w:rsid w:val="009C783E"/>
    <w:rsid w:val="009C78CB"/>
    <w:rsid w:val="009D1999"/>
    <w:rsid w:val="009D1F73"/>
    <w:rsid w:val="009D2D19"/>
    <w:rsid w:val="009D5059"/>
    <w:rsid w:val="009E0FE0"/>
    <w:rsid w:val="009E1700"/>
    <w:rsid w:val="009E20E7"/>
    <w:rsid w:val="009E2BFB"/>
    <w:rsid w:val="009E3749"/>
    <w:rsid w:val="009E501F"/>
    <w:rsid w:val="009E6634"/>
    <w:rsid w:val="009F3B0F"/>
    <w:rsid w:val="009F48EB"/>
    <w:rsid w:val="009F64CF"/>
    <w:rsid w:val="009F6EFA"/>
    <w:rsid w:val="009F720C"/>
    <w:rsid w:val="00A002B1"/>
    <w:rsid w:val="00A018C7"/>
    <w:rsid w:val="00A02CDD"/>
    <w:rsid w:val="00A05F03"/>
    <w:rsid w:val="00A07CB9"/>
    <w:rsid w:val="00A12446"/>
    <w:rsid w:val="00A124BF"/>
    <w:rsid w:val="00A12737"/>
    <w:rsid w:val="00A13B06"/>
    <w:rsid w:val="00A15FBF"/>
    <w:rsid w:val="00A16C7A"/>
    <w:rsid w:val="00A205EF"/>
    <w:rsid w:val="00A21AB3"/>
    <w:rsid w:val="00A242B7"/>
    <w:rsid w:val="00A306FF"/>
    <w:rsid w:val="00A35D37"/>
    <w:rsid w:val="00A35E45"/>
    <w:rsid w:val="00A378EF"/>
    <w:rsid w:val="00A40110"/>
    <w:rsid w:val="00A44644"/>
    <w:rsid w:val="00A465C4"/>
    <w:rsid w:val="00A507BC"/>
    <w:rsid w:val="00A54675"/>
    <w:rsid w:val="00A6158E"/>
    <w:rsid w:val="00A62030"/>
    <w:rsid w:val="00A62DD4"/>
    <w:rsid w:val="00A63393"/>
    <w:rsid w:val="00A712EE"/>
    <w:rsid w:val="00A724E5"/>
    <w:rsid w:val="00A72F22"/>
    <w:rsid w:val="00A759CB"/>
    <w:rsid w:val="00A76490"/>
    <w:rsid w:val="00A7697F"/>
    <w:rsid w:val="00A8039B"/>
    <w:rsid w:val="00A8230A"/>
    <w:rsid w:val="00A85B32"/>
    <w:rsid w:val="00A87F44"/>
    <w:rsid w:val="00A9090F"/>
    <w:rsid w:val="00A90A74"/>
    <w:rsid w:val="00A91372"/>
    <w:rsid w:val="00A91EDB"/>
    <w:rsid w:val="00A94676"/>
    <w:rsid w:val="00A94D08"/>
    <w:rsid w:val="00A9580F"/>
    <w:rsid w:val="00A9581F"/>
    <w:rsid w:val="00A97F1C"/>
    <w:rsid w:val="00AA2FF9"/>
    <w:rsid w:val="00AA6691"/>
    <w:rsid w:val="00AA7587"/>
    <w:rsid w:val="00AB32BC"/>
    <w:rsid w:val="00AB5F4D"/>
    <w:rsid w:val="00AC41AA"/>
    <w:rsid w:val="00AC50BA"/>
    <w:rsid w:val="00AC6A19"/>
    <w:rsid w:val="00AC758A"/>
    <w:rsid w:val="00AD3351"/>
    <w:rsid w:val="00AD45FB"/>
    <w:rsid w:val="00AD6A0D"/>
    <w:rsid w:val="00AE264F"/>
    <w:rsid w:val="00AE554B"/>
    <w:rsid w:val="00AE5F05"/>
    <w:rsid w:val="00AF3885"/>
    <w:rsid w:val="00AF5DAE"/>
    <w:rsid w:val="00AF65CA"/>
    <w:rsid w:val="00B0022D"/>
    <w:rsid w:val="00B046B6"/>
    <w:rsid w:val="00B04982"/>
    <w:rsid w:val="00B049E5"/>
    <w:rsid w:val="00B11D60"/>
    <w:rsid w:val="00B120E8"/>
    <w:rsid w:val="00B12627"/>
    <w:rsid w:val="00B15C7E"/>
    <w:rsid w:val="00B16277"/>
    <w:rsid w:val="00B227FB"/>
    <w:rsid w:val="00B318A1"/>
    <w:rsid w:val="00B40D41"/>
    <w:rsid w:val="00B40D48"/>
    <w:rsid w:val="00B45BB7"/>
    <w:rsid w:val="00B45E2E"/>
    <w:rsid w:val="00B47054"/>
    <w:rsid w:val="00B53592"/>
    <w:rsid w:val="00B54521"/>
    <w:rsid w:val="00B55618"/>
    <w:rsid w:val="00B557EC"/>
    <w:rsid w:val="00B579D7"/>
    <w:rsid w:val="00B603F9"/>
    <w:rsid w:val="00B652C0"/>
    <w:rsid w:val="00B70DA6"/>
    <w:rsid w:val="00B71C79"/>
    <w:rsid w:val="00B720A2"/>
    <w:rsid w:val="00B74B18"/>
    <w:rsid w:val="00B75499"/>
    <w:rsid w:val="00B76423"/>
    <w:rsid w:val="00B76EA0"/>
    <w:rsid w:val="00B779AF"/>
    <w:rsid w:val="00B77E52"/>
    <w:rsid w:val="00B852D0"/>
    <w:rsid w:val="00B861A9"/>
    <w:rsid w:val="00B8656E"/>
    <w:rsid w:val="00B87682"/>
    <w:rsid w:val="00B90A92"/>
    <w:rsid w:val="00B9336E"/>
    <w:rsid w:val="00B936A0"/>
    <w:rsid w:val="00B93E26"/>
    <w:rsid w:val="00BA3EA8"/>
    <w:rsid w:val="00BA6A0F"/>
    <w:rsid w:val="00BA7BC6"/>
    <w:rsid w:val="00BB0851"/>
    <w:rsid w:val="00BB1829"/>
    <w:rsid w:val="00BB66D2"/>
    <w:rsid w:val="00BC1F27"/>
    <w:rsid w:val="00BC68D1"/>
    <w:rsid w:val="00BD2FAF"/>
    <w:rsid w:val="00BD5DD8"/>
    <w:rsid w:val="00BE0567"/>
    <w:rsid w:val="00BE5EE2"/>
    <w:rsid w:val="00BE6236"/>
    <w:rsid w:val="00BE7D58"/>
    <w:rsid w:val="00BF0AAA"/>
    <w:rsid w:val="00BF1A85"/>
    <w:rsid w:val="00BF21CD"/>
    <w:rsid w:val="00BF524B"/>
    <w:rsid w:val="00C063B8"/>
    <w:rsid w:val="00C10B11"/>
    <w:rsid w:val="00C15CCB"/>
    <w:rsid w:val="00C2060B"/>
    <w:rsid w:val="00C2354B"/>
    <w:rsid w:val="00C245EA"/>
    <w:rsid w:val="00C273E0"/>
    <w:rsid w:val="00C335AD"/>
    <w:rsid w:val="00C417CB"/>
    <w:rsid w:val="00C41955"/>
    <w:rsid w:val="00C53117"/>
    <w:rsid w:val="00C60C56"/>
    <w:rsid w:val="00C64B5F"/>
    <w:rsid w:val="00C723DC"/>
    <w:rsid w:val="00C7500E"/>
    <w:rsid w:val="00C81B03"/>
    <w:rsid w:val="00C82D52"/>
    <w:rsid w:val="00C83D63"/>
    <w:rsid w:val="00C86D72"/>
    <w:rsid w:val="00C91C59"/>
    <w:rsid w:val="00C93C01"/>
    <w:rsid w:val="00C954E9"/>
    <w:rsid w:val="00C95DED"/>
    <w:rsid w:val="00CA0697"/>
    <w:rsid w:val="00CA074C"/>
    <w:rsid w:val="00CA105E"/>
    <w:rsid w:val="00CA33FE"/>
    <w:rsid w:val="00CA59CD"/>
    <w:rsid w:val="00CA7748"/>
    <w:rsid w:val="00CB2915"/>
    <w:rsid w:val="00CB7666"/>
    <w:rsid w:val="00CC02AE"/>
    <w:rsid w:val="00CC1950"/>
    <w:rsid w:val="00CC3B68"/>
    <w:rsid w:val="00CD1A21"/>
    <w:rsid w:val="00CD59ED"/>
    <w:rsid w:val="00CD5A0B"/>
    <w:rsid w:val="00CD60DC"/>
    <w:rsid w:val="00CD7321"/>
    <w:rsid w:val="00CE0998"/>
    <w:rsid w:val="00CE3D18"/>
    <w:rsid w:val="00CF0DC2"/>
    <w:rsid w:val="00CF4649"/>
    <w:rsid w:val="00CF534B"/>
    <w:rsid w:val="00CF6581"/>
    <w:rsid w:val="00D0227A"/>
    <w:rsid w:val="00D03D87"/>
    <w:rsid w:val="00D2594F"/>
    <w:rsid w:val="00D279A6"/>
    <w:rsid w:val="00D315A7"/>
    <w:rsid w:val="00D33744"/>
    <w:rsid w:val="00D419F1"/>
    <w:rsid w:val="00D52142"/>
    <w:rsid w:val="00D5223D"/>
    <w:rsid w:val="00D55683"/>
    <w:rsid w:val="00D55D73"/>
    <w:rsid w:val="00D64A05"/>
    <w:rsid w:val="00D663F7"/>
    <w:rsid w:val="00D67AFE"/>
    <w:rsid w:val="00D72E78"/>
    <w:rsid w:val="00D7350A"/>
    <w:rsid w:val="00D7442C"/>
    <w:rsid w:val="00D759A7"/>
    <w:rsid w:val="00D80215"/>
    <w:rsid w:val="00D803CC"/>
    <w:rsid w:val="00D8133F"/>
    <w:rsid w:val="00D86669"/>
    <w:rsid w:val="00D8701F"/>
    <w:rsid w:val="00D8721B"/>
    <w:rsid w:val="00D92267"/>
    <w:rsid w:val="00D94062"/>
    <w:rsid w:val="00D9555D"/>
    <w:rsid w:val="00DA0D18"/>
    <w:rsid w:val="00DA0D97"/>
    <w:rsid w:val="00DA115D"/>
    <w:rsid w:val="00DA1AEB"/>
    <w:rsid w:val="00DA23E5"/>
    <w:rsid w:val="00DA5C55"/>
    <w:rsid w:val="00DA656A"/>
    <w:rsid w:val="00DB2D1B"/>
    <w:rsid w:val="00DB5C34"/>
    <w:rsid w:val="00DB6418"/>
    <w:rsid w:val="00DC1B22"/>
    <w:rsid w:val="00DC2574"/>
    <w:rsid w:val="00DC724D"/>
    <w:rsid w:val="00DD1B0D"/>
    <w:rsid w:val="00DD2E6E"/>
    <w:rsid w:val="00DD4BDE"/>
    <w:rsid w:val="00DD6C5A"/>
    <w:rsid w:val="00DD777A"/>
    <w:rsid w:val="00DE0BE7"/>
    <w:rsid w:val="00DE433E"/>
    <w:rsid w:val="00DE555E"/>
    <w:rsid w:val="00DE6231"/>
    <w:rsid w:val="00DF1D73"/>
    <w:rsid w:val="00E021ED"/>
    <w:rsid w:val="00E02EF5"/>
    <w:rsid w:val="00E055B5"/>
    <w:rsid w:val="00E06B97"/>
    <w:rsid w:val="00E10C97"/>
    <w:rsid w:val="00E12A70"/>
    <w:rsid w:val="00E13476"/>
    <w:rsid w:val="00E13726"/>
    <w:rsid w:val="00E16BE6"/>
    <w:rsid w:val="00E26B71"/>
    <w:rsid w:val="00E273E2"/>
    <w:rsid w:val="00E30890"/>
    <w:rsid w:val="00E31186"/>
    <w:rsid w:val="00E31942"/>
    <w:rsid w:val="00E31AF2"/>
    <w:rsid w:val="00E33343"/>
    <w:rsid w:val="00E36D0C"/>
    <w:rsid w:val="00E37136"/>
    <w:rsid w:val="00E44168"/>
    <w:rsid w:val="00E46329"/>
    <w:rsid w:val="00E46B62"/>
    <w:rsid w:val="00E50DE0"/>
    <w:rsid w:val="00E52FCA"/>
    <w:rsid w:val="00E547A8"/>
    <w:rsid w:val="00E54909"/>
    <w:rsid w:val="00E55BD9"/>
    <w:rsid w:val="00E6600D"/>
    <w:rsid w:val="00E66431"/>
    <w:rsid w:val="00E66555"/>
    <w:rsid w:val="00E67896"/>
    <w:rsid w:val="00E706DA"/>
    <w:rsid w:val="00E75B38"/>
    <w:rsid w:val="00E85FD0"/>
    <w:rsid w:val="00E862BE"/>
    <w:rsid w:val="00E87907"/>
    <w:rsid w:val="00E919D3"/>
    <w:rsid w:val="00E91B61"/>
    <w:rsid w:val="00E9328F"/>
    <w:rsid w:val="00E9504A"/>
    <w:rsid w:val="00EB3F98"/>
    <w:rsid w:val="00EB50BC"/>
    <w:rsid w:val="00EC05CF"/>
    <w:rsid w:val="00EC40B7"/>
    <w:rsid w:val="00EC52CF"/>
    <w:rsid w:val="00ED3271"/>
    <w:rsid w:val="00ED5BB2"/>
    <w:rsid w:val="00ED6BEC"/>
    <w:rsid w:val="00ED70A8"/>
    <w:rsid w:val="00ED7FED"/>
    <w:rsid w:val="00EE2F15"/>
    <w:rsid w:val="00EE4934"/>
    <w:rsid w:val="00EE6A39"/>
    <w:rsid w:val="00EF4C18"/>
    <w:rsid w:val="00EF60C2"/>
    <w:rsid w:val="00EF7535"/>
    <w:rsid w:val="00F06A2A"/>
    <w:rsid w:val="00F07085"/>
    <w:rsid w:val="00F10BCA"/>
    <w:rsid w:val="00F11067"/>
    <w:rsid w:val="00F1149A"/>
    <w:rsid w:val="00F12DF4"/>
    <w:rsid w:val="00F15204"/>
    <w:rsid w:val="00F16B2D"/>
    <w:rsid w:val="00F2252D"/>
    <w:rsid w:val="00F24F51"/>
    <w:rsid w:val="00F25B73"/>
    <w:rsid w:val="00F260EB"/>
    <w:rsid w:val="00F274FB"/>
    <w:rsid w:val="00F3003C"/>
    <w:rsid w:val="00F30C47"/>
    <w:rsid w:val="00F35F28"/>
    <w:rsid w:val="00F36A40"/>
    <w:rsid w:val="00F36A96"/>
    <w:rsid w:val="00F37B0F"/>
    <w:rsid w:val="00F42EF2"/>
    <w:rsid w:val="00F42F5A"/>
    <w:rsid w:val="00F57420"/>
    <w:rsid w:val="00F60DD9"/>
    <w:rsid w:val="00F6231C"/>
    <w:rsid w:val="00F65A92"/>
    <w:rsid w:val="00F736F9"/>
    <w:rsid w:val="00F76A0E"/>
    <w:rsid w:val="00F82090"/>
    <w:rsid w:val="00F82ADE"/>
    <w:rsid w:val="00F83698"/>
    <w:rsid w:val="00F86FA2"/>
    <w:rsid w:val="00F87766"/>
    <w:rsid w:val="00F87C6C"/>
    <w:rsid w:val="00F90146"/>
    <w:rsid w:val="00F90DB2"/>
    <w:rsid w:val="00F9452E"/>
    <w:rsid w:val="00F945B3"/>
    <w:rsid w:val="00FA3831"/>
    <w:rsid w:val="00FA3B91"/>
    <w:rsid w:val="00FA655B"/>
    <w:rsid w:val="00FA712E"/>
    <w:rsid w:val="00FB22EE"/>
    <w:rsid w:val="00FB709B"/>
    <w:rsid w:val="00FC09A9"/>
    <w:rsid w:val="00FC4E2F"/>
    <w:rsid w:val="00FC5C72"/>
    <w:rsid w:val="00FC74B9"/>
    <w:rsid w:val="00FD1F19"/>
    <w:rsid w:val="00FD23B1"/>
    <w:rsid w:val="00FD3A32"/>
    <w:rsid w:val="00FD5133"/>
    <w:rsid w:val="00FE314B"/>
    <w:rsid w:val="00FE38AA"/>
    <w:rsid w:val="00FE5770"/>
    <w:rsid w:val="00FF2E7E"/>
    <w:rsid w:val="00FF34E2"/>
    <w:rsid w:val="00FF376B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3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50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07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569</Words>
  <Characters>3248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2013-03-15T15:51:00Z</dcterms:created>
  <dcterms:modified xsi:type="dcterms:W3CDTF">2013-06-28T08:59:00Z</dcterms:modified>
</cp:coreProperties>
</file>